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CB7" w:rsidRPr="006156D3" w:rsidRDefault="00843CB7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Білім беру саласы: </w:t>
      </w:r>
      <w:r w:rsidRPr="006156D3">
        <w:rPr>
          <w:rFonts w:ascii="Times New Roman" w:hAnsi="Times New Roman"/>
          <w:sz w:val="28"/>
          <w:szCs w:val="28"/>
          <w:lang w:val="kk-KZ"/>
        </w:rPr>
        <w:t>«Қатынас», «Шығармашылық»</w:t>
      </w:r>
    </w:p>
    <w:p w:rsidR="00843CB7" w:rsidRPr="00575A09" w:rsidRDefault="00843CB7">
      <w:pPr>
        <w:rPr>
          <w:rFonts w:ascii="Times New Roman" w:hAnsi="Times New Roman"/>
          <w:b/>
          <w:sz w:val="28"/>
          <w:szCs w:val="28"/>
          <w:lang w:val="kk-KZ"/>
        </w:rPr>
      </w:pPr>
      <w:r w:rsidRPr="006156D3">
        <w:rPr>
          <w:rFonts w:ascii="Times New Roman" w:hAnsi="Times New Roman"/>
          <w:b/>
          <w:sz w:val="28"/>
          <w:szCs w:val="28"/>
          <w:lang w:val="kk-KZ"/>
        </w:rPr>
        <w:t>Сабақ</w:t>
      </w:r>
      <w:r w:rsidRPr="00575A09">
        <w:rPr>
          <w:rFonts w:ascii="Times New Roman" w:hAnsi="Times New Roman"/>
          <w:b/>
          <w:sz w:val="28"/>
          <w:szCs w:val="28"/>
          <w:lang w:val="kk-KZ"/>
        </w:rPr>
        <w:t xml:space="preserve">тың </w:t>
      </w:r>
      <w:r w:rsidRPr="006156D3">
        <w:rPr>
          <w:rFonts w:ascii="Times New Roman" w:hAnsi="Times New Roman"/>
          <w:b/>
          <w:sz w:val="28"/>
          <w:szCs w:val="28"/>
          <w:lang w:val="kk-KZ"/>
        </w:rPr>
        <w:t xml:space="preserve"> тақырыбы:</w:t>
      </w:r>
      <w:r w:rsidRPr="00575A09">
        <w:rPr>
          <w:rFonts w:ascii="Times New Roman" w:hAnsi="Times New Roman"/>
          <w:b/>
          <w:sz w:val="28"/>
          <w:szCs w:val="28"/>
          <w:lang w:val="kk-KZ"/>
        </w:rPr>
        <w:t xml:space="preserve"> «Туған өлкеге саяхат»</w:t>
      </w:r>
    </w:p>
    <w:p w:rsidR="00843CB7" w:rsidRDefault="00843CB7">
      <w:pPr>
        <w:rPr>
          <w:rFonts w:ascii="Times New Roman" w:hAnsi="Times New Roman"/>
          <w:sz w:val="28"/>
          <w:szCs w:val="28"/>
          <w:lang w:val="kk-KZ"/>
        </w:rPr>
      </w:pPr>
      <w:r w:rsidRPr="00575A09">
        <w:rPr>
          <w:rFonts w:ascii="Times New Roman" w:hAnsi="Times New Roman"/>
          <w:b/>
          <w:sz w:val="28"/>
          <w:szCs w:val="28"/>
          <w:lang w:val="kk-KZ"/>
        </w:rPr>
        <w:t>Сабақтың мақсаты:</w:t>
      </w:r>
      <w:r>
        <w:rPr>
          <w:rFonts w:ascii="Times New Roman" w:hAnsi="Times New Roman"/>
          <w:sz w:val="28"/>
          <w:szCs w:val="28"/>
          <w:lang w:val="kk-KZ"/>
        </w:rPr>
        <w:t xml:space="preserve"> Балаларды елді,жерді,тілді,дәстүрді сүюге тәрбиелеу.Қазақи құндылықтарды ойын арқылы қалыптастыра отырып,төл дыбыстарды анық,нақ айта білуге үйрету.Отансүйгіштікке тәрбиелеу.</w:t>
      </w:r>
    </w:p>
    <w:p w:rsidR="00843CB7" w:rsidRDefault="00843CB7">
      <w:pPr>
        <w:rPr>
          <w:rFonts w:ascii="Times New Roman" w:hAnsi="Times New Roman"/>
          <w:sz w:val="28"/>
          <w:szCs w:val="28"/>
          <w:lang w:val="kk-KZ"/>
        </w:rPr>
      </w:pPr>
      <w:r w:rsidRPr="00575A09">
        <w:rPr>
          <w:rFonts w:ascii="Times New Roman" w:hAnsi="Times New Roman"/>
          <w:b/>
          <w:sz w:val="28"/>
          <w:szCs w:val="28"/>
          <w:lang w:val="kk-KZ"/>
        </w:rPr>
        <w:t>Сабақтың барысы:</w:t>
      </w:r>
      <w:r>
        <w:rPr>
          <w:rFonts w:ascii="Times New Roman" w:hAnsi="Times New Roman"/>
          <w:sz w:val="28"/>
          <w:szCs w:val="28"/>
          <w:lang w:val="kk-KZ"/>
        </w:rPr>
        <w:t xml:space="preserve"> Ұйымдастыру кезеңі( сәлемдесу )</w:t>
      </w:r>
    </w:p>
    <w:p w:rsidR="00843CB7" w:rsidRDefault="00843CB7">
      <w:pPr>
        <w:rPr>
          <w:rFonts w:ascii="Times New Roman" w:hAnsi="Times New Roman"/>
          <w:sz w:val="28"/>
          <w:szCs w:val="28"/>
          <w:lang w:val="kk-KZ"/>
        </w:rPr>
      </w:pPr>
      <w:r w:rsidRPr="00575A09">
        <w:rPr>
          <w:rFonts w:ascii="Times New Roman" w:hAnsi="Times New Roman"/>
          <w:b/>
          <w:sz w:val="28"/>
          <w:szCs w:val="28"/>
          <w:lang w:val="kk-KZ"/>
        </w:rPr>
        <w:t>Шаттық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75A09">
        <w:rPr>
          <w:rFonts w:ascii="Times New Roman" w:hAnsi="Times New Roman"/>
          <w:b/>
          <w:sz w:val="28"/>
          <w:szCs w:val="28"/>
          <w:lang w:val="kk-KZ"/>
        </w:rPr>
        <w:t>шеңбері</w:t>
      </w:r>
      <w:r>
        <w:rPr>
          <w:rFonts w:ascii="Times New Roman" w:hAnsi="Times New Roman"/>
          <w:sz w:val="28"/>
          <w:szCs w:val="28"/>
          <w:lang w:val="kk-KZ"/>
        </w:rPr>
        <w:t>:Армысың,көк аспан!</w:t>
      </w:r>
    </w:p>
    <w:p w:rsidR="00843CB7" w:rsidRDefault="00843CB7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Армысың,алтын күн!</w:t>
      </w:r>
    </w:p>
    <w:p w:rsidR="00843CB7" w:rsidRDefault="00843CB7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Армысың,достарым!</w:t>
      </w:r>
    </w:p>
    <w:p w:rsidR="00843CB7" w:rsidRDefault="00843CB7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Мен сендерді сағындым!</w:t>
      </w:r>
    </w:p>
    <w:p w:rsidR="00843CB7" w:rsidRDefault="00843CB7">
      <w:pPr>
        <w:rPr>
          <w:rFonts w:ascii="Times New Roman" w:hAnsi="Times New Roman"/>
          <w:sz w:val="28"/>
          <w:szCs w:val="28"/>
          <w:lang w:val="kk-KZ"/>
        </w:rPr>
      </w:pPr>
      <w:r w:rsidRPr="00575A09">
        <w:rPr>
          <w:rFonts w:ascii="Times New Roman" w:hAnsi="Times New Roman"/>
          <w:b/>
          <w:sz w:val="28"/>
          <w:szCs w:val="28"/>
          <w:lang w:val="kk-KZ"/>
        </w:rPr>
        <w:t>Мұғалім</w:t>
      </w:r>
      <w:r>
        <w:rPr>
          <w:rFonts w:ascii="Times New Roman" w:hAnsi="Times New Roman"/>
          <w:sz w:val="28"/>
          <w:szCs w:val="28"/>
          <w:lang w:val="kk-KZ"/>
        </w:rPr>
        <w:t xml:space="preserve">:-Балалар,  бүгінгі келген қонақтарға өзімізді таныстырайық. </w:t>
      </w:r>
    </w:p>
    <w:p w:rsidR="00843CB7" w:rsidRDefault="00843CB7" w:rsidP="00EE18F3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Сенің атың кім?</w:t>
      </w:r>
    </w:p>
    <w:p w:rsidR="00843CB7" w:rsidRDefault="00843CB7" w:rsidP="00EE18F3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Менің атым - ...</w:t>
      </w:r>
    </w:p>
    <w:p w:rsidR="00843CB7" w:rsidRDefault="00843CB7" w:rsidP="00EE18F3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Сенің жасын нешеде?</w:t>
      </w:r>
    </w:p>
    <w:p w:rsidR="00843CB7" w:rsidRDefault="00843CB7" w:rsidP="00EE18F3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Менің жасым- ...</w:t>
      </w:r>
    </w:p>
    <w:p w:rsidR="00843CB7" w:rsidRDefault="00843CB7" w:rsidP="00EE18F3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Сенің досың кім?</w:t>
      </w:r>
    </w:p>
    <w:p w:rsidR="00843CB7" w:rsidRDefault="00843CB7" w:rsidP="00EE18F3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Менің досым- ...</w:t>
      </w:r>
    </w:p>
    <w:p w:rsidR="00843CB7" w:rsidRDefault="00843CB7" w:rsidP="00EE18F3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Сенің анаң аты кім?</w:t>
      </w:r>
    </w:p>
    <w:p w:rsidR="00843CB7" w:rsidRDefault="00843CB7" w:rsidP="00EE18F3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Менің анам - ...</w:t>
      </w:r>
    </w:p>
    <w:p w:rsidR="00843CB7" w:rsidRDefault="00843CB7" w:rsidP="00EE18F3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Сенің әкең аты кім?</w:t>
      </w:r>
    </w:p>
    <w:p w:rsidR="00843CB7" w:rsidRDefault="00843CB7" w:rsidP="00EE18F3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Менің әкем- ... (әр бала осылайша сұрақтарға жауап беріп өздерін таныстырады)</w:t>
      </w:r>
    </w:p>
    <w:p w:rsidR="00843CB7" w:rsidRDefault="00843CB7" w:rsidP="00FF0729">
      <w:pPr>
        <w:rPr>
          <w:rFonts w:ascii="Times New Roman" w:hAnsi="Times New Roman"/>
          <w:sz w:val="28"/>
          <w:szCs w:val="28"/>
          <w:lang w:val="kk-KZ"/>
        </w:rPr>
      </w:pPr>
      <w:r w:rsidRPr="00575A09">
        <w:rPr>
          <w:rFonts w:ascii="Times New Roman" w:hAnsi="Times New Roman"/>
          <w:b/>
          <w:sz w:val="28"/>
          <w:szCs w:val="28"/>
          <w:lang w:val="kk-KZ"/>
        </w:rPr>
        <w:t>Мұғалім</w:t>
      </w:r>
      <w:r>
        <w:rPr>
          <w:rFonts w:ascii="Times New Roman" w:hAnsi="Times New Roman"/>
          <w:sz w:val="28"/>
          <w:szCs w:val="28"/>
          <w:lang w:val="kk-KZ"/>
        </w:rPr>
        <w:t>: - Балалар, қазір жылдың қай мезгілі? Бір жылда неше мезгіл бар?</w:t>
      </w:r>
    </w:p>
    <w:p w:rsidR="00843CB7" w:rsidRDefault="00843CB7" w:rsidP="00FF0729">
      <w:pPr>
        <w:rPr>
          <w:rFonts w:ascii="Times New Roman" w:hAnsi="Times New Roman"/>
          <w:sz w:val="28"/>
          <w:szCs w:val="28"/>
          <w:lang w:val="kk-KZ"/>
        </w:rPr>
      </w:pPr>
      <w:r w:rsidRPr="00575A09">
        <w:rPr>
          <w:rFonts w:ascii="Times New Roman" w:hAnsi="Times New Roman"/>
          <w:b/>
          <w:sz w:val="28"/>
          <w:szCs w:val="28"/>
          <w:lang w:val="kk-KZ"/>
        </w:rPr>
        <w:t>Балалар</w:t>
      </w:r>
      <w:r>
        <w:rPr>
          <w:rFonts w:ascii="Times New Roman" w:hAnsi="Times New Roman"/>
          <w:sz w:val="28"/>
          <w:szCs w:val="28"/>
          <w:lang w:val="kk-KZ"/>
        </w:rPr>
        <w:t>:- Жылдың төрт мезгілі бар. Олар: көктем, жаз, күз, қыс. Қазір күз мезгілі. (жапырақ түстерін қайталау)</w:t>
      </w:r>
    </w:p>
    <w:p w:rsidR="00843CB7" w:rsidRDefault="00843CB7" w:rsidP="00FF0729">
      <w:pPr>
        <w:rPr>
          <w:rFonts w:ascii="Times New Roman" w:hAnsi="Times New Roman"/>
          <w:sz w:val="28"/>
          <w:szCs w:val="28"/>
          <w:lang w:val="kk-KZ"/>
        </w:rPr>
      </w:pPr>
      <w:r w:rsidRPr="00575A09">
        <w:rPr>
          <w:rFonts w:ascii="Times New Roman" w:hAnsi="Times New Roman"/>
          <w:b/>
          <w:sz w:val="28"/>
          <w:szCs w:val="28"/>
          <w:lang w:val="kk-KZ"/>
        </w:rPr>
        <w:t>Мұғалім:-</w:t>
      </w:r>
      <w:r>
        <w:rPr>
          <w:rFonts w:ascii="Times New Roman" w:hAnsi="Times New Roman"/>
          <w:sz w:val="28"/>
          <w:szCs w:val="28"/>
          <w:lang w:val="kk-KZ"/>
        </w:rPr>
        <w:t xml:space="preserve">  Бүгінгі сабағымыз саяхат сабағы.  Сабақты бастамас бұрын біз қай елде , қай қалада тұрамыз? Елбасымыз кім? деген сұрақтарға жауап беріңдерші.  (балалар жауабы)</w:t>
      </w:r>
    </w:p>
    <w:p w:rsidR="00843CB7" w:rsidRDefault="00843CB7" w:rsidP="00FF0729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Енді орнымыздан тұрып саяхатқа аттанайық.  </w:t>
      </w:r>
    </w:p>
    <w:p w:rsidR="00843CB7" w:rsidRDefault="00843CB7" w:rsidP="00FF0729">
      <w:pPr>
        <w:rPr>
          <w:rFonts w:ascii="Times New Roman" w:hAnsi="Times New Roman"/>
          <w:sz w:val="28"/>
          <w:szCs w:val="28"/>
          <w:lang w:val="kk-KZ"/>
        </w:rPr>
      </w:pPr>
      <w:r w:rsidRPr="00F9057D">
        <w:rPr>
          <w:rFonts w:ascii="Times New Roman" w:hAnsi="Times New Roman"/>
          <w:b/>
          <w:sz w:val="28"/>
          <w:szCs w:val="28"/>
          <w:lang w:val="kk-KZ"/>
        </w:rPr>
        <w:t>Мұғалім:</w:t>
      </w:r>
      <w:r>
        <w:rPr>
          <w:rFonts w:ascii="Times New Roman" w:hAnsi="Times New Roman"/>
          <w:sz w:val="28"/>
          <w:szCs w:val="28"/>
          <w:lang w:val="kk-KZ"/>
        </w:rPr>
        <w:t xml:space="preserve"> - Балалар, қараңдаршы мынау Қазақстанның картасы. Ал мынау ұлттық  рәміздеріміз. Маған рәміздерді атап беріңдерші. Тудың түсі қандай? Не бейнеленген? (балалар жауабы)</w:t>
      </w:r>
    </w:p>
    <w:p w:rsidR="00843CB7" w:rsidRDefault="00843CB7" w:rsidP="00FF0729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Отан туралы мақал естеріңде ме? Кәне бәріміз бірге айтайық</w:t>
      </w:r>
      <w:r w:rsidRPr="00F9057D">
        <w:rPr>
          <w:rFonts w:ascii="Times New Roman" w:hAnsi="Times New Roman"/>
          <w:b/>
          <w:sz w:val="28"/>
          <w:szCs w:val="28"/>
          <w:lang w:val="kk-KZ"/>
        </w:rPr>
        <w:t>. «Отан-  оттан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9057D">
        <w:rPr>
          <w:rFonts w:ascii="Times New Roman" w:hAnsi="Times New Roman"/>
          <w:b/>
          <w:sz w:val="28"/>
          <w:szCs w:val="28"/>
          <w:lang w:val="kk-KZ"/>
        </w:rPr>
        <w:t>ыстық»</w:t>
      </w:r>
    </w:p>
    <w:p w:rsidR="00843CB7" w:rsidRDefault="00843CB7" w:rsidP="00FF0729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Саяхатымызды әрі қарай жалғаймыз. Не көріп тұрсыңдар? Мынау не?</w:t>
      </w:r>
    </w:p>
    <w:p w:rsidR="00843CB7" w:rsidRDefault="00843CB7" w:rsidP="00490243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Дұрыс бұл қазақтың ұлттық баспанасы- киізүй.</w:t>
      </w:r>
    </w:p>
    <w:p w:rsidR="00843CB7" w:rsidRDefault="00843CB7" w:rsidP="00490243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Үй иелері ата мен әжемен амандасайық. Үй ішіне не көріп тұрсыңдар?</w:t>
      </w:r>
    </w:p>
    <w:p w:rsidR="00843CB7" w:rsidRDefault="00843CB7" w:rsidP="00490243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(сандық, көрпе, жастық, күбі, дирмен т.б таныстыру, қайталап айтқызу)</w:t>
      </w:r>
    </w:p>
    <w:p w:rsidR="00843CB7" w:rsidRDefault="00843CB7" w:rsidP="00490243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Ал мынау не? Дұрыс, бұл-  бесік. Олай болса </w:t>
      </w:r>
      <w:r w:rsidRPr="00F9057D">
        <w:rPr>
          <w:rFonts w:ascii="Times New Roman" w:hAnsi="Times New Roman"/>
          <w:b/>
          <w:sz w:val="28"/>
          <w:szCs w:val="28"/>
          <w:lang w:val="kk-KZ"/>
        </w:rPr>
        <w:t>бесік жырын</w:t>
      </w:r>
      <w:r>
        <w:rPr>
          <w:rFonts w:ascii="Times New Roman" w:hAnsi="Times New Roman"/>
          <w:sz w:val="28"/>
          <w:szCs w:val="28"/>
          <w:lang w:val="kk-KZ"/>
        </w:rPr>
        <w:t xml:space="preserve"> айтайық.</w:t>
      </w:r>
    </w:p>
    <w:p w:rsidR="00843CB7" w:rsidRPr="006156D3" w:rsidRDefault="00843CB7" w:rsidP="00490243">
      <w:pPr>
        <w:rPr>
          <w:rFonts w:ascii="Times New Roman" w:hAnsi="Times New Roman"/>
          <w:b/>
          <w:sz w:val="28"/>
          <w:szCs w:val="28"/>
          <w:lang w:val="kk-KZ"/>
        </w:rPr>
      </w:pPr>
      <w:r w:rsidRPr="006156D3">
        <w:rPr>
          <w:rFonts w:ascii="Times New Roman" w:hAnsi="Times New Roman"/>
          <w:b/>
          <w:sz w:val="28"/>
          <w:szCs w:val="28"/>
          <w:lang w:val="kk-KZ"/>
        </w:rPr>
        <w:t xml:space="preserve">Әлди , әлди, ақ бөпем, </w:t>
      </w:r>
    </w:p>
    <w:p w:rsidR="00843CB7" w:rsidRDefault="00843CB7" w:rsidP="00490243">
      <w:pPr>
        <w:rPr>
          <w:rFonts w:ascii="Times New Roman" w:hAnsi="Times New Roman"/>
          <w:sz w:val="28"/>
          <w:szCs w:val="28"/>
          <w:lang w:val="kk-KZ"/>
        </w:rPr>
      </w:pPr>
      <w:r w:rsidRPr="006156D3">
        <w:rPr>
          <w:rFonts w:ascii="Times New Roman" w:hAnsi="Times New Roman"/>
          <w:b/>
          <w:sz w:val="28"/>
          <w:szCs w:val="28"/>
          <w:lang w:val="kk-KZ"/>
        </w:rPr>
        <w:t>Ақ бесікке жат бөпем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843CB7" w:rsidRDefault="00843CB7" w:rsidP="00490243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Ал мына музыкалық аспаптарды кім біледі? Қалай аталады? (балалар жауабы) Олай болса домбыра мен қобыздың үнін тыңдайық. </w:t>
      </w:r>
    </w:p>
    <w:p w:rsidR="00843CB7" w:rsidRDefault="00843CB7" w:rsidP="00490243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Балалар, ата мен әже бізге шай дайындап қойыпты. Шай ішіп отырып ыдыс атауларын еске түсірейік. (кесе, қасық,пышақ, шәйнек, тәрелке т.б) Қазақ халқында ас ішіп болған соң ас қайырып, </w:t>
      </w:r>
      <w:r w:rsidRPr="00F9057D">
        <w:rPr>
          <w:rFonts w:ascii="Times New Roman" w:hAnsi="Times New Roman"/>
          <w:b/>
          <w:sz w:val="28"/>
          <w:szCs w:val="28"/>
          <w:lang w:val="kk-KZ"/>
        </w:rPr>
        <w:t>бата</w:t>
      </w:r>
      <w:r>
        <w:rPr>
          <w:rFonts w:ascii="Times New Roman" w:hAnsi="Times New Roman"/>
          <w:sz w:val="28"/>
          <w:szCs w:val="28"/>
          <w:lang w:val="kk-KZ"/>
        </w:rPr>
        <w:t xml:space="preserve"> берген. Бізде өз білгенімізді айтып көрейік.</w:t>
      </w:r>
    </w:p>
    <w:p w:rsidR="00843CB7" w:rsidRPr="006156D3" w:rsidRDefault="00843CB7" w:rsidP="00AD3600">
      <w:pPr>
        <w:rPr>
          <w:rFonts w:ascii="Times New Roman" w:hAnsi="Times New Roman"/>
          <w:b/>
          <w:sz w:val="28"/>
          <w:szCs w:val="28"/>
          <w:lang w:val="kk-KZ"/>
        </w:rPr>
      </w:pPr>
      <w:r w:rsidRPr="006156D3">
        <w:rPr>
          <w:rFonts w:ascii="Times New Roman" w:hAnsi="Times New Roman"/>
          <w:b/>
          <w:sz w:val="28"/>
          <w:szCs w:val="28"/>
          <w:lang w:val="kk-KZ"/>
        </w:rPr>
        <w:t>Асың, асың асыңа</w:t>
      </w:r>
    </w:p>
    <w:p w:rsidR="00843CB7" w:rsidRDefault="00843CB7" w:rsidP="00AD3600">
      <w:pPr>
        <w:rPr>
          <w:rFonts w:ascii="Times New Roman" w:hAnsi="Times New Roman"/>
          <w:sz w:val="28"/>
          <w:szCs w:val="28"/>
          <w:lang w:val="kk-KZ"/>
        </w:rPr>
      </w:pPr>
      <w:r w:rsidRPr="006156D3">
        <w:rPr>
          <w:rFonts w:ascii="Times New Roman" w:hAnsi="Times New Roman"/>
          <w:b/>
          <w:sz w:val="28"/>
          <w:szCs w:val="28"/>
          <w:lang w:val="kk-KZ"/>
        </w:rPr>
        <w:t>Береке берсін басыңы</w:t>
      </w:r>
      <w:r>
        <w:rPr>
          <w:rFonts w:ascii="Times New Roman" w:hAnsi="Times New Roman"/>
          <w:sz w:val="28"/>
          <w:szCs w:val="28"/>
          <w:lang w:val="kk-KZ"/>
        </w:rPr>
        <w:t xml:space="preserve"> (қол жайып, беп сипау) Енді ата әжеге алғысымызды айтып қоштасып әрі қарай саяхатымызды жалғайық.</w:t>
      </w:r>
    </w:p>
    <w:p w:rsidR="00843CB7" w:rsidRDefault="00843CB7" w:rsidP="00AD3600">
      <w:pPr>
        <w:rPr>
          <w:rFonts w:ascii="Times New Roman" w:hAnsi="Times New Roman"/>
          <w:sz w:val="28"/>
          <w:szCs w:val="28"/>
          <w:lang w:val="kk-KZ"/>
        </w:rPr>
      </w:pPr>
      <w:r w:rsidRPr="00F9057D">
        <w:rPr>
          <w:rFonts w:ascii="Times New Roman" w:hAnsi="Times New Roman"/>
          <w:b/>
          <w:sz w:val="28"/>
          <w:szCs w:val="28"/>
          <w:lang w:val="kk-KZ"/>
        </w:rPr>
        <w:t>Мұғалім:-</w:t>
      </w:r>
      <w:r>
        <w:rPr>
          <w:rFonts w:ascii="Times New Roman" w:hAnsi="Times New Roman"/>
          <w:sz w:val="28"/>
          <w:szCs w:val="28"/>
          <w:lang w:val="kk-KZ"/>
        </w:rPr>
        <w:t xml:space="preserve"> Балалар, мынау не? Қалай аталады? Саны нешеу? (төрт түлік малды атап, санап шығады)  Қазақ халқы мал шаруашылығымен айналысқан. Азық ретінде етін, сүтін және көлік ретінде де пайдаланған.Ал мынау –</w:t>
      </w:r>
      <w:r w:rsidRPr="00F9057D">
        <w:rPr>
          <w:rFonts w:ascii="Times New Roman" w:hAnsi="Times New Roman"/>
          <w:b/>
          <w:sz w:val="28"/>
          <w:szCs w:val="28"/>
          <w:lang w:val="kk-KZ"/>
        </w:rPr>
        <w:t>асық.</w:t>
      </w:r>
      <w:r>
        <w:rPr>
          <w:rFonts w:ascii="Times New Roman" w:hAnsi="Times New Roman"/>
          <w:sz w:val="28"/>
          <w:szCs w:val="28"/>
          <w:lang w:val="kk-KZ"/>
        </w:rPr>
        <w:t>Сол малдың сүйегінен аланады.Ірі малдың асығын – топай деп атаған.Қазір осы асықтармен бір ойын ойнап жіберейік.(жерге дөңгеленіп отырып «</w:t>
      </w:r>
      <w:r w:rsidRPr="00F9057D">
        <w:rPr>
          <w:rFonts w:ascii="Times New Roman" w:hAnsi="Times New Roman"/>
          <w:b/>
          <w:sz w:val="28"/>
          <w:szCs w:val="28"/>
          <w:lang w:val="kk-KZ"/>
        </w:rPr>
        <w:t>Ханталапай</w:t>
      </w:r>
      <w:r>
        <w:rPr>
          <w:rFonts w:ascii="Times New Roman" w:hAnsi="Times New Roman"/>
          <w:sz w:val="28"/>
          <w:szCs w:val="28"/>
          <w:lang w:val="kk-KZ"/>
        </w:rPr>
        <w:t>» ойынын ойнайды)Ал асықтар арқылы түстерді,санауды еске түсірейікші.Осымен саяхатымыз аяқтап ,орнымызға оралайық.</w:t>
      </w:r>
    </w:p>
    <w:p w:rsidR="00843CB7" w:rsidRDefault="00843CB7" w:rsidP="00AD3600">
      <w:pPr>
        <w:rPr>
          <w:rFonts w:ascii="Times New Roman" w:hAnsi="Times New Roman"/>
          <w:sz w:val="28"/>
          <w:szCs w:val="28"/>
          <w:lang w:val="kk-KZ"/>
        </w:rPr>
      </w:pPr>
      <w:r w:rsidRPr="00F9057D">
        <w:rPr>
          <w:rFonts w:ascii="Times New Roman" w:hAnsi="Times New Roman"/>
          <w:b/>
          <w:sz w:val="28"/>
          <w:szCs w:val="28"/>
          <w:lang w:val="kk-KZ"/>
        </w:rPr>
        <w:t>Қорытынды кезеңі</w:t>
      </w:r>
      <w:r>
        <w:rPr>
          <w:rFonts w:ascii="Times New Roman" w:hAnsi="Times New Roman"/>
          <w:sz w:val="28"/>
          <w:szCs w:val="28"/>
          <w:lang w:val="kk-KZ"/>
        </w:rPr>
        <w:t>:</w:t>
      </w:r>
    </w:p>
    <w:p w:rsidR="00843CB7" w:rsidRDefault="00843CB7" w:rsidP="00AD3600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Байқасаңдар мына сандық манадан тұр.Бұл жай сандық емес,ішінде сендерге арналған тапсырмалар бар.Соларды дұрыс орындасаңдар сендерге арналған сыйлық та бар .              </w:t>
      </w:r>
    </w:p>
    <w:p w:rsidR="00843CB7" w:rsidRDefault="00843CB7" w:rsidP="00AD3600">
      <w:pPr>
        <w:rPr>
          <w:rFonts w:ascii="Times New Roman" w:hAnsi="Times New Roman"/>
          <w:sz w:val="28"/>
          <w:szCs w:val="28"/>
          <w:lang w:val="kk-KZ"/>
        </w:rPr>
      </w:pPr>
    </w:p>
    <w:p w:rsidR="00843CB7" w:rsidRDefault="00843CB7" w:rsidP="00AD3600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Ақ сандығым ашылды,</w:t>
      </w:r>
    </w:p>
    <w:p w:rsidR="00843CB7" w:rsidRDefault="00843CB7" w:rsidP="00AD3600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Ішінен білім шашылды,</w:t>
      </w:r>
    </w:p>
    <w:p w:rsidR="00843CB7" w:rsidRDefault="00843CB7" w:rsidP="00AD3600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Кәне,Данил келе ғой</w:t>
      </w:r>
    </w:p>
    <w:p w:rsidR="00843CB7" w:rsidRDefault="00843CB7" w:rsidP="00AD3600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Бізге айтып бере ғой </w:t>
      </w:r>
    </w:p>
    <w:p w:rsidR="00843CB7" w:rsidRDefault="00843CB7" w:rsidP="00AD3600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деп әр балаға арналған сандықтағы тапсырмалар орындалады .(Тапсырма әр түрлі. «Отбасы», «Жемістер», «Жануарлар», «Дене мүшелер»сияқты тақырыптар мен қатар түс,сандарды қайталауға арналған текше де пайдаланылады.)</w:t>
      </w:r>
    </w:p>
    <w:p w:rsidR="00843CB7" w:rsidRDefault="00843CB7" w:rsidP="00AD3600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Мұғалім:-Балалар,бүгін сендер өз білімдеріңді көрсеттіңдер.Мен сендерге ризамын.Осымен сабағымыз аяқталды.Мен сендерге уәде еткендей бүгінгі сабақтан естелік ретінде шағын сыйлықтар тарту етсем деймін.(балаларға сыйлық үлестіріледі)</w:t>
      </w:r>
    </w:p>
    <w:p w:rsidR="00843CB7" w:rsidRPr="00AD3600" w:rsidRDefault="00843CB7" w:rsidP="00AD3600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sectPr w:rsidR="00843CB7" w:rsidRPr="00AD3600" w:rsidSect="00006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6459F"/>
    <w:multiLevelType w:val="hybridMultilevel"/>
    <w:tmpl w:val="953CA4CC"/>
    <w:lvl w:ilvl="0" w:tplc="F1EEDC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4185"/>
    <w:rsid w:val="00006327"/>
    <w:rsid w:val="00490243"/>
    <w:rsid w:val="004F6528"/>
    <w:rsid w:val="00575A09"/>
    <w:rsid w:val="00584185"/>
    <w:rsid w:val="006156D3"/>
    <w:rsid w:val="00843CB7"/>
    <w:rsid w:val="009C3BCF"/>
    <w:rsid w:val="00A533AB"/>
    <w:rsid w:val="00AD3600"/>
    <w:rsid w:val="00EE18F3"/>
    <w:rsid w:val="00F9057D"/>
    <w:rsid w:val="00FF0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32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E18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97</TotalTime>
  <Pages>3</Pages>
  <Words>551</Words>
  <Characters>3147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DNA7 X86</cp:lastModifiedBy>
  <cp:revision>4</cp:revision>
  <dcterms:created xsi:type="dcterms:W3CDTF">2018-10-11T13:29:00Z</dcterms:created>
  <dcterms:modified xsi:type="dcterms:W3CDTF">2018-10-12T09:51:00Z</dcterms:modified>
</cp:coreProperties>
</file>